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01" w:rsidRDefault="002A3701" w:rsidP="00EA528A">
      <w:pPr>
        <w:spacing w:line="276" w:lineRule="auto"/>
        <w:ind w:firstLine="284"/>
        <w:jc w:val="center"/>
        <w:rPr>
          <w:rFonts w:cs="Times New Roman"/>
          <w:b/>
        </w:rPr>
      </w:pPr>
    </w:p>
    <w:p w:rsidR="002A3701" w:rsidRDefault="002A3701" w:rsidP="00C71667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2A3701" w:rsidRPr="00C71667" w:rsidRDefault="002A3701" w:rsidP="00C71667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 w:rsidRPr="00C71667">
        <w:rPr>
          <w:rFonts w:cs="Times New Roman"/>
          <w:b/>
          <w:lang w:val="ru-RU"/>
        </w:rPr>
        <w:t xml:space="preserve">Эпидемиологическая обстановка и распространение </w:t>
      </w:r>
      <w:r w:rsidRPr="00295AFC">
        <w:rPr>
          <w:rFonts w:cs="Times New Roman"/>
          <w:b/>
        </w:rPr>
        <w:t>COVID</w:t>
      </w:r>
      <w:r w:rsidRPr="00C71667">
        <w:rPr>
          <w:rFonts w:cs="Times New Roman"/>
          <w:b/>
          <w:lang w:val="ru-RU"/>
        </w:rPr>
        <w:t xml:space="preserve">-19 в мире </w:t>
      </w:r>
    </w:p>
    <w:p w:rsidR="002A3701" w:rsidRDefault="002A3701" w:rsidP="00C71667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C71667">
        <w:rPr>
          <w:rFonts w:cs="Times New Roman"/>
          <w:lang w:val="ru-RU"/>
        </w:rPr>
        <w:t xml:space="preserve">по состоянию на 08.00 (МСК) от </w:t>
      </w:r>
      <w:r>
        <w:rPr>
          <w:rFonts w:cs="Times New Roman"/>
          <w:lang w:val="ru-RU"/>
        </w:rPr>
        <w:t>04</w:t>
      </w:r>
      <w:r w:rsidRPr="00C71667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05</w:t>
      </w:r>
      <w:r w:rsidRPr="00C71667">
        <w:rPr>
          <w:rFonts w:cs="Times New Roman"/>
          <w:lang w:val="ru-RU"/>
        </w:rPr>
        <w:t>.2020 г.</w:t>
      </w:r>
    </w:p>
    <w:p w:rsidR="002A3701" w:rsidRPr="00C82B51" w:rsidRDefault="002A3701" w:rsidP="00C71667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A3701" w:rsidRPr="00513633" w:rsidRDefault="002A3701" w:rsidP="00C71667">
      <w:pPr>
        <w:ind w:firstLine="284"/>
        <w:jc w:val="center"/>
        <w:rPr>
          <w:rFonts w:cs="Times New Roman"/>
          <w:lang w:val="ru-RU"/>
        </w:rPr>
      </w:pPr>
    </w:p>
    <w:p w:rsidR="002A3701" w:rsidRPr="001464E4" w:rsidRDefault="002A3701" w:rsidP="00C71667">
      <w:pPr>
        <w:pStyle w:val="ListParagraph"/>
        <w:numPr>
          <w:ilvl w:val="0"/>
          <w:numId w:val="19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1464E4">
        <w:rPr>
          <w:rFonts w:cs="Times New Roman"/>
          <w:lang w:val="ru-RU"/>
        </w:rPr>
        <w:t xml:space="preserve">Всего в мире по состоянию на 08.00 по мск 04.05.2020 г. из доступных источников известно о </w:t>
      </w:r>
      <w:r w:rsidRPr="001464E4">
        <w:rPr>
          <w:rFonts w:cs="Times New Roman"/>
          <w:b/>
          <w:lang w:val="ru-RU"/>
        </w:rPr>
        <w:t>3 562 823</w:t>
      </w:r>
      <w:r w:rsidRPr="001464E4">
        <w:rPr>
          <w:rFonts w:cs="Times New Roman"/>
          <w:lang w:val="ru-RU"/>
        </w:rPr>
        <w:t xml:space="preserve"> подтверждённых случаях (прирост за сутки 82069 случаев; 2,4%). В 183 странах мира вне КНР зарегистрировано 3478423 случаев (за последние сутки прирост 82062; 2,4%).</w:t>
      </w:r>
    </w:p>
    <w:p w:rsidR="002A3701" w:rsidRPr="001464E4" w:rsidRDefault="002A3701" w:rsidP="00C71667">
      <w:pPr>
        <w:pStyle w:val="ListParagraph"/>
        <w:numPr>
          <w:ilvl w:val="0"/>
          <w:numId w:val="19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1464E4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03.05.2020 г. (19.00 по мск) в целом в КНР зарегистрировано случаев заболевания – 84400. За сутки с 00.00 03.05.2020 по 00.00 (время Пекина) 04.05.2020 г. прирост составил 7 случаев (0,008%). Случаев с летальным исходом – 4643 (летальность 5,5%). </w:t>
      </w:r>
    </w:p>
    <w:p w:rsidR="002A3701" w:rsidRDefault="002A3701" w:rsidP="00C71667">
      <w:pPr>
        <w:pStyle w:val="ListParagraph"/>
        <w:spacing w:line="276" w:lineRule="auto"/>
        <w:ind w:left="426"/>
        <w:jc w:val="both"/>
        <w:rPr>
          <w:rFonts w:cs="Times New Roman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2A3701" w:rsidRPr="007E6987" w:rsidTr="00735CC0">
        <w:trPr>
          <w:jc w:val="center"/>
        </w:trPr>
        <w:tc>
          <w:tcPr>
            <w:tcW w:w="1358" w:type="dxa"/>
            <w:shd w:val="clear" w:color="auto" w:fill="F2F2F2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359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 w:rsidRPr="00522C20">
              <w:rPr>
                <w:rFonts w:cs="Times New Roman"/>
                <w:b/>
                <w:sz w:val="22"/>
              </w:rPr>
              <w:t>Всего случаев</w:t>
            </w:r>
          </w:p>
        </w:tc>
        <w:tc>
          <w:tcPr>
            <w:tcW w:w="1360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 w:rsidRPr="00522C20">
              <w:rPr>
                <w:rFonts w:cs="Times New Roman"/>
                <w:b/>
                <w:sz w:val="22"/>
              </w:rPr>
              <w:t>Прирост за сутки, случаев</w:t>
            </w:r>
          </w:p>
        </w:tc>
        <w:tc>
          <w:tcPr>
            <w:tcW w:w="1360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 w:rsidRPr="00522C20">
              <w:rPr>
                <w:rFonts w:cs="Times New Roman"/>
                <w:b/>
                <w:sz w:val="22"/>
              </w:rPr>
              <w:t>Прирост за сутки, %</w:t>
            </w:r>
          </w:p>
        </w:tc>
        <w:tc>
          <w:tcPr>
            <w:tcW w:w="1364" w:type="dxa"/>
            <w:shd w:val="clear" w:color="auto" w:fill="F2DBDB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 w:rsidRPr="00522C20">
              <w:rPr>
                <w:rFonts w:cs="Times New Roman"/>
                <w:b/>
                <w:sz w:val="22"/>
              </w:rPr>
              <w:t>Летальных случаев</w:t>
            </w:r>
          </w:p>
        </w:tc>
        <w:tc>
          <w:tcPr>
            <w:tcW w:w="1361" w:type="dxa"/>
            <w:shd w:val="clear" w:color="auto" w:fill="F2DBDB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 w:rsidRPr="00522C20">
              <w:rPr>
                <w:rFonts w:cs="Times New Roman"/>
                <w:b/>
                <w:sz w:val="22"/>
              </w:rPr>
              <w:t>Прирост за сутки, случаев</w:t>
            </w:r>
          </w:p>
        </w:tc>
        <w:tc>
          <w:tcPr>
            <w:tcW w:w="1409" w:type="dxa"/>
            <w:shd w:val="clear" w:color="auto" w:fill="E5B8B7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 w:rsidRPr="00522C20">
              <w:rPr>
                <w:rFonts w:cs="Times New Roman"/>
                <w:b/>
                <w:sz w:val="22"/>
              </w:rPr>
              <w:t>Летальность, %</w:t>
            </w:r>
          </w:p>
        </w:tc>
      </w:tr>
      <w:tr w:rsidR="002A3701" w:rsidRPr="007E6987" w:rsidTr="00735CC0">
        <w:trPr>
          <w:jc w:val="center"/>
        </w:trPr>
        <w:tc>
          <w:tcPr>
            <w:tcW w:w="1358" w:type="dxa"/>
            <w:shd w:val="clear" w:color="auto" w:fill="F2F2F2"/>
            <w:vAlign w:val="center"/>
          </w:tcPr>
          <w:p w:rsidR="002A3701" w:rsidRPr="00522C20" w:rsidRDefault="002A3701" w:rsidP="00735CC0">
            <w:pPr>
              <w:spacing w:line="276" w:lineRule="auto"/>
              <w:rPr>
                <w:rFonts w:cs="Times New Roman"/>
              </w:rPr>
            </w:pPr>
            <w:r w:rsidRPr="00522C20">
              <w:rPr>
                <w:rFonts w:cs="Times New Roman"/>
              </w:rPr>
              <w:t>Китай</w:t>
            </w:r>
          </w:p>
        </w:tc>
        <w:tc>
          <w:tcPr>
            <w:tcW w:w="1359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Количество_зарегистрированных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84400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Прирост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7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Прирост_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0,008%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Летальных_случаев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4643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Сут_разница_лет_КНР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0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Летальность_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5,5%</w:t>
            </w:r>
            <w:r w:rsidRPr="00522C20">
              <w:rPr>
                <w:rFonts w:cs="Times New Roman"/>
              </w:rPr>
              <w:fldChar w:fldCharType="end"/>
            </w:r>
          </w:p>
        </w:tc>
      </w:tr>
      <w:tr w:rsidR="002A3701" w:rsidRPr="007E6987" w:rsidTr="00735CC0">
        <w:trPr>
          <w:jc w:val="center"/>
        </w:trPr>
        <w:tc>
          <w:tcPr>
            <w:tcW w:w="1358" w:type="dxa"/>
            <w:shd w:val="clear" w:color="auto" w:fill="F2F2F2"/>
            <w:vAlign w:val="center"/>
          </w:tcPr>
          <w:p w:rsidR="002A3701" w:rsidRPr="00522C20" w:rsidRDefault="002A3701" w:rsidP="00735CC0">
            <w:pPr>
              <w:spacing w:line="276" w:lineRule="auto"/>
              <w:rPr>
                <w:rFonts w:cs="Times New Roman"/>
              </w:rPr>
            </w:pPr>
            <w:r w:rsidRPr="00522C20">
              <w:rPr>
                <w:rFonts w:cs="Times New Roman"/>
              </w:rPr>
              <w:t>Вне Китая</w:t>
            </w:r>
          </w:p>
        </w:tc>
        <w:tc>
          <w:tcPr>
            <w:tcW w:w="1359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Вне_КНР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3478423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Прирост_вне_КНР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82062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Прирост_вне_КНР_процент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2,4%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Умерли_Вне_КНР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243501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Сут_разница_Лет_Вне_КНР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3497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Летть_вне_КНР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7,0%</w:t>
            </w:r>
            <w:r w:rsidRPr="00522C20">
              <w:rPr>
                <w:rFonts w:cs="Times New Roman"/>
              </w:rPr>
              <w:fldChar w:fldCharType="end"/>
            </w:r>
          </w:p>
        </w:tc>
      </w:tr>
      <w:tr w:rsidR="002A3701" w:rsidRPr="007E6987" w:rsidTr="00735CC0">
        <w:trPr>
          <w:jc w:val="center"/>
        </w:trPr>
        <w:tc>
          <w:tcPr>
            <w:tcW w:w="1358" w:type="dxa"/>
            <w:shd w:val="clear" w:color="auto" w:fill="F2F2F2"/>
            <w:vAlign w:val="center"/>
          </w:tcPr>
          <w:p w:rsidR="002A3701" w:rsidRPr="00522C20" w:rsidRDefault="002A3701" w:rsidP="00735CC0">
            <w:pPr>
              <w:spacing w:line="276" w:lineRule="auto"/>
              <w:rPr>
                <w:rFonts w:cs="Times New Roman"/>
              </w:rPr>
            </w:pPr>
            <w:r w:rsidRPr="00522C20">
              <w:rPr>
                <w:rFonts w:cs="Times New Roman"/>
              </w:rPr>
              <w:t>Итого в мире</w:t>
            </w:r>
          </w:p>
        </w:tc>
        <w:tc>
          <w:tcPr>
            <w:tcW w:w="1359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Всего_в_мире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3562823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Прирост_в_мире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82069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Прирост_мир_процент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2,4%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Лет_Абс_Мир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248144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Сут_разница_Лет_Всего_в_мире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3497</w:t>
            </w:r>
            <w:r w:rsidRPr="00522C20"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</w:rPr>
            </w:pPr>
            <w:r w:rsidRPr="00522C20">
              <w:rPr>
                <w:rFonts w:cs="Times New Roman"/>
              </w:rPr>
              <w:fldChar w:fldCharType="begin"/>
            </w:r>
            <w:r w:rsidRPr="00522C20">
              <w:rPr>
                <w:rFonts w:cs="Times New Roman"/>
              </w:rPr>
              <w:instrText xml:space="preserve"> MERGEFIELD Летть_в_мире </w:instrText>
            </w:r>
            <w:r w:rsidRPr="00522C20">
              <w:rPr>
                <w:rFonts w:cs="Times New Roman"/>
              </w:rPr>
              <w:fldChar w:fldCharType="separate"/>
            </w:r>
            <w:r w:rsidRPr="00522C20">
              <w:rPr>
                <w:rFonts w:cs="Times New Roman"/>
                <w:noProof/>
              </w:rPr>
              <w:t>7,0%</w:t>
            </w:r>
            <w:r w:rsidRPr="00522C20">
              <w:rPr>
                <w:rFonts w:cs="Times New Roman"/>
              </w:rPr>
              <w:fldChar w:fldCharType="end"/>
            </w:r>
          </w:p>
        </w:tc>
      </w:tr>
    </w:tbl>
    <w:p w:rsidR="002A3701" w:rsidRDefault="002A3701" w:rsidP="00C71667">
      <w:pPr>
        <w:jc w:val="both"/>
        <w:rPr>
          <w:rFonts w:cs="Times New Roman"/>
        </w:rPr>
      </w:pPr>
    </w:p>
    <w:p w:rsidR="002A3701" w:rsidRPr="00167B03" w:rsidRDefault="002A3701" w:rsidP="00C71667">
      <w:pPr>
        <w:jc w:val="both"/>
        <w:rPr>
          <w:rFonts w:cs="Times New Roman"/>
          <w:lang w:val="ru-RU"/>
        </w:rPr>
      </w:pPr>
    </w:p>
    <w:p w:rsidR="002A3701" w:rsidRPr="00AA5000" w:rsidRDefault="002A3701" w:rsidP="00C71667">
      <w:pPr>
        <w:spacing w:line="276" w:lineRule="auto"/>
        <w:jc w:val="center"/>
        <w:rPr>
          <w:rFonts w:cs="Times New Roman"/>
          <w:i/>
        </w:rPr>
      </w:pPr>
      <w:r w:rsidRPr="00522C20"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File:COVID-19 Outbreak World Map per Capita.svg" style="width:384pt;height:200.25pt;visibility:visible">
            <v:imagedata r:id="rId5" o:title=""/>
          </v:shape>
        </w:pict>
      </w:r>
    </w:p>
    <w:p w:rsidR="002A3701" w:rsidRPr="0078249C" w:rsidRDefault="002A3701" w:rsidP="00C71667">
      <w:pPr>
        <w:jc w:val="center"/>
        <w:rPr>
          <w:lang w:val="ru-RU"/>
        </w:rPr>
      </w:pPr>
    </w:p>
    <w:p w:rsidR="002A3701" w:rsidRDefault="002A3701" w:rsidP="00C71667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2A3701" w:rsidRPr="004921D9" w:rsidRDefault="002A3701" w:rsidP="00C71667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A3701" w:rsidRPr="00DF0F4F" w:rsidRDefault="002A3701" w:rsidP="00C71667">
      <w:pPr>
        <w:jc w:val="center"/>
        <w:rPr>
          <w:lang w:val="ru-RU"/>
        </w:rPr>
      </w:pPr>
      <w:r w:rsidRPr="00522C20">
        <w:rPr>
          <w:noProof/>
          <w:lang w:val="ru-RU" w:eastAsia="ru-RU" w:bidi="ar-SA"/>
        </w:rPr>
        <w:pict>
          <v:shape id="_x0000_i1026" type="#_x0000_t75" style="width:463.5pt;height:264.75pt;visibility:visible">
            <v:imagedata r:id="rId6" o:title=""/>
          </v:shape>
        </w:pict>
      </w:r>
    </w:p>
    <w:p w:rsidR="002A3701" w:rsidRPr="00DF0F4F" w:rsidRDefault="002A3701" w:rsidP="00C71667">
      <w:pPr>
        <w:rPr>
          <w:lang w:val="ru-RU"/>
        </w:rPr>
      </w:pPr>
    </w:p>
    <w:p w:rsidR="002A3701" w:rsidRPr="00AD4D58" w:rsidRDefault="002A3701" w:rsidP="00C71667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2A3701" w:rsidRDefault="002A3701" w:rsidP="00C71667">
      <w:pPr>
        <w:ind w:firstLine="708"/>
        <w:rPr>
          <w:lang w:val="ru-RU"/>
        </w:rPr>
      </w:pPr>
    </w:p>
    <w:p w:rsidR="002A3701" w:rsidRDefault="002A3701" w:rsidP="00C71667">
      <w:pPr>
        <w:ind w:firstLine="708"/>
        <w:rPr>
          <w:lang w:val="ru-RU"/>
        </w:rPr>
      </w:pPr>
    </w:p>
    <w:p w:rsidR="002A3701" w:rsidRPr="00B679C4" w:rsidRDefault="002A3701" w:rsidP="00C71667">
      <w:pPr>
        <w:rPr>
          <w:lang w:val="ru-RU"/>
        </w:rPr>
      </w:pPr>
    </w:p>
    <w:p w:rsidR="002A3701" w:rsidRPr="009A00D5" w:rsidRDefault="002A3701" w:rsidP="00C71667">
      <w:pPr>
        <w:jc w:val="center"/>
        <w:rPr>
          <w:rFonts w:cs="Times New Roman"/>
          <w:b/>
          <w:lang w:val="ru-RU"/>
        </w:rPr>
      </w:pPr>
      <w:r w:rsidRPr="00C71667">
        <w:rPr>
          <w:rFonts w:cs="Times New Roman"/>
          <w:b/>
          <w:lang w:val="ru-RU"/>
        </w:rPr>
        <w:t>Количество случаев заболевания в мире</w:t>
      </w:r>
      <w:r>
        <w:rPr>
          <w:rFonts w:cs="Times New Roman"/>
          <w:b/>
          <w:lang w:val="ru-RU"/>
        </w:rPr>
        <w:t>*</w:t>
      </w:r>
    </w:p>
    <w:p w:rsidR="002A3701" w:rsidRPr="00C71667" w:rsidRDefault="002A3701" w:rsidP="00C71667">
      <w:pPr>
        <w:jc w:val="center"/>
        <w:rPr>
          <w:rFonts w:cs="Times New Roman"/>
          <w:b/>
          <w:lang w:val="ru-RU"/>
        </w:rPr>
      </w:pPr>
    </w:p>
    <w:tbl>
      <w:tblPr>
        <w:tblW w:w="10744" w:type="dxa"/>
        <w:jc w:val="center"/>
        <w:tblInd w:w="-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2A3701" w:rsidRPr="00E62F1C" w:rsidTr="00735CC0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ind w:left="-6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</w:rPr>
              <w:t xml:space="preserve">Дата первого 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Страна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</w:rPr>
              <w:t>Кол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522C20">
              <w:rPr>
                <w:rFonts w:cs="Times New Roman"/>
                <w:sz w:val="22"/>
                <w:szCs w:val="22"/>
              </w:rPr>
              <w:t>во случаев</w:t>
            </w:r>
          </w:p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 послед-ние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A3701" w:rsidRPr="00C71667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C71667">
              <w:rPr>
                <w:rFonts w:cs="Times New Roman"/>
                <w:sz w:val="22"/>
                <w:szCs w:val="22"/>
                <w:lang w:val="ru-RU"/>
              </w:rPr>
              <w:t>Кол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C71667">
              <w:rPr>
                <w:rFonts w:cs="Times New Roman"/>
                <w:sz w:val="22"/>
                <w:szCs w:val="22"/>
                <w:lang w:val="ru-RU"/>
              </w:rPr>
              <w:t>во случаев с летальным исходом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Характер передачи инфекции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b/>
                <w:sz w:val="22"/>
                <w:szCs w:val="22"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84400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14.01.20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Япония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14877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Круизный лайнер «Diamond Princess»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19.01.20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Республика Корея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10801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23.01.20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Вьетнам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24.01.20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Сингапур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18205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25.01.20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Австралия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6822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25.01.20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Малайзия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6298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27.01.20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30.01.20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Филиппины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9223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Новая Зеландия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Монголия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Бруней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Фиджи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Папуа-Новая Гвинея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Лаос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b/>
                <w:sz w:val="22"/>
                <w:szCs w:val="22"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Таиланд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2969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24.01.20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Непал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27.01.20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Шри-Ланка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30.01.20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Индия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42505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2806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1391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Индонезия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11192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Бутан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Мальдивы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9455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Восточный Тимор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Мьянма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b/>
                <w:sz w:val="22"/>
                <w:szCs w:val="22"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168693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24895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28.01.20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165664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6866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29.01.20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5254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30.01.20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210717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28884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31.01.20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186599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4339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28446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31.01.20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247122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1555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25264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31.01.20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134687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10633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1280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Завоз; 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31.01.20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22317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2679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04.02.20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49906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7844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Израиль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16208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15597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Хорватия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2096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Швейцария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29905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1762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Северная Македония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Грузия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Норвегия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7847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Греция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2626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13163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9523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Нидерланды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40571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5056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Сан-Марино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color w:val="000000"/>
                <w:sz w:val="22"/>
                <w:szCs w:val="22"/>
              </w:rPr>
              <w:t>Литва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color w:val="000000"/>
                <w:sz w:val="22"/>
                <w:szCs w:val="22"/>
              </w:rPr>
              <w:t>Беларусь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16705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877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Монако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Исландия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1799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Люксембург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3824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Ирландия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21506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Армения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2386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Чехия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7781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Андорра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25282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879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11913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Лихтенштейн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2998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Польша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13693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Словения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Босния и Герцеговина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1857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Ватикан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Сербия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9464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Словакия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Мальта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1618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Молдавия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4121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Албания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Турция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126045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1670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3397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Кипр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3920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Узбекистан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2149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Черногория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Киргизия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Абхазия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color w:val="000000"/>
                <w:sz w:val="22"/>
                <w:szCs w:val="22"/>
                <w:lang w:val="ru-RU"/>
              </w:rPr>
              <w:t>Таджикистан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Н/д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22C20">
              <w:rPr>
                <w:rFonts w:cs="Times New Roman"/>
                <w:b/>
                <w:sz w:val="22"/>
                <w:szCs w:val="22"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1188122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27348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68598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1154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26.01.20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59474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2760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3682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Бразилия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101826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4726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7051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23471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2154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color w:val="000000"/>
                <w:sz w:val="22"/>
                <w:szCs w:val="22"/>
              </w:rPr>
              <w:t>Эквадор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29538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2074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1564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Доминиканская Республика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7954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Аргентина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4783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Чили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19663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1228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Колумбия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7668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45928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3394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1286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Коста-Рика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Парагвай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Панама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7197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Боливия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1594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Ямайка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Гондурас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Сент-Винсент и Гренадины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Гайана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Куба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Венесуэла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Тринидад и Тобаго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Сент-Люсия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Антигуа и Барбуда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Суринам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Гватемала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Уругвай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16.03.20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Багамские Острова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Барбадос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Никарагуа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Гаити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Сальвадор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Гренада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Доминика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Белиз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25.03.20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Сен-Китс и Невис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22C20">
              <w:rPr>
                <w:rFonts w:cs="Times New Roman"/>
                <w:b/>
                <w:sz w:val="22"/>
                <w:szCs w:val="22"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14163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Египет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6465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en-GB"/>
              </w:rPr>
            </w:pPr>
            <w:r w:rsidRPr="00522C20">
              <w:rPr>
                <w:rFonts w:cs="Times New Roman"/>
                <w:sz w:val="22"/>
                <w:szCs w:val="22"/>
                <w:lang w:val="en-GB"/>
              </w:rPr>
              <w:t>19.02.20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Иран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97424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976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6203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Ливан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23.02.20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Кувейт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4983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en-GB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24.02.20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Бахрейн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3383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24.02.20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Оман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2568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en-GB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24.02.20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Афганистан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2704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24.02.20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Ирак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2296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20084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Катар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15551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Иордания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Тунис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Саудовская Аравия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27011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1552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4903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Палестина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</w:t>
            </w:r>
            <w:r w:rsidRPr="00522C20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Судан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en-US"/>
              </w:rPr>
              <w:t>16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Сомали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Джибути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Сирия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Ливия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10.04.20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color w:val="000000"/>
                <w:sz w:val="22"/>
                <w:szCs w:val="22"/>
                <w:lang w:val="ru-RU"/>
              </w:rPr>
              <w:t>Йемен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sz w:val="22"/>
                <w:szCs w:val="22"/>
                <w:lang w:val="ru-RU"/>
              </w:rPr>
            </w:pPr>
            <w:r w:rsidRPr="00522C20">
              <w:rPr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b/>
                <w:sz w:val="22"/>
                <w:szCs w:val="22"/>
                <w:lang w:val="ru-RU"/>
              </w:rPr>
              <w:t>Африканский</w:t>
            </w:r>
            <w:r w:rsidRPr="00522C20">
              <w:rPr>
                <w:rFonts w:cs="Times New Roman"/>
                <w:b/>
                <w:sz w:val="22"/>
                <w:szCs w:val="22"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Нигерия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2558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Сенегал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1182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Камерун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2077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Буркина-Фасо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ЮАР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6783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Кот-д’Ивуар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ДР Конго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Того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Кения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</w:t>
            </w:r>
            <w:r w:rsidRPr="00522C20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Алжир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4474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</w:t>
            </w:r>
            <w:r w:rsidRPr="00522C20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Гана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2169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</w:t>
            </w:r>
            <w:r w:rsidRPr="00522C20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Габон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</w:t>
            </w:r>
            <w:r w:rsidRPr="00522C20">
              <w:rPr>
                <w:rFonts w:cs="Times New Roman"/>
                <w:sz w:val="22"/>
                <w:szCs w:val="22"/>
                <w:lang w:val="en-US"/>
              </w:rPr>
              <w:t>3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Эфиопия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Гвинейская Республика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1586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Мавритания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Эсватини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Руанда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Намибия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Сейшельские Острова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Экваториальная Гвинея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Республика Конго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en-US"/>
              </w:rPr>
              <w:t>16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Бенин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en-US"/>
              </w:rPr>
              <w:t>16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Либерия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en-US"/>
              </w:rPr>
              <w:t>16</w:t>
            </w:r>
            <w:r w:rsidRPr="00522C20">
              <w:rPr>
                <w:rFonts w:cs="Times New Roman"/>
                <w:sz w:val="22"/>
                <w:szCs w:val="22"/>
                <w:lang w:val="ru-RU"/>
              </w:rPr>
              <w:t>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Танзания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14.03.20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ЦАР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Маврикий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Замбия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Гамбия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Нигер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Чад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20.03.20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Кабо-Верде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Зимбабве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Мадагаскар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Ангола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Уганда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Мозамбик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22.03.20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Эритрея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25.03.20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Мали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25.03.20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Гвинея-Бисау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30.03.20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Ботсвана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31.03.20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Сьерра-Леоне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01.04.20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Бурунди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02.04.20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Малави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color w:val="000000"/>
                <w:sz w:val="22"/>
                <w:szCs w:val="22"/>
                <w:lang w:val="ru-RU"/>
              </w:rPr>
              <w:t>Местная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05.04.20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Южный Судан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06.04.20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Западная Сахара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06.04.20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Сан-Томе и Принсипи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Завоз</w:t>
            </w:r>
          </w:p>
        </w:tc>
      </w:tr>
      <w:tr w:rsidR="002A3701" w:rsidRPr="00E62F1C" w:rsidTr="00735CC0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A3701" w:rsidRPr="00522C20" w:rsidRDefault="002A3701" w:rsidP="00735CC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3701" w:rsidRPr="00522C20" w:rsidRDefault="002A3701" w:rsidP="00735C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01.05.20</w:t>
            </w:r>
          </w:p>
        </w:tc>
        <w:tc>
          <w:tcPr>
            <w:tcW w:w="1699" w:type="dxa"/>
            <w:vAlign w:val="center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22C20">
              <w:rPr>
                <w:color w:val="000000"/>
                <w:sz w:val="22"/>
                <w:szCs w:val="22"/>
                <w:lang w:val="ru-RU"/>
              </w:rPr>
              <w:t>Коморы</w:t>
            </w:r>
          </w:p>
        </w:tc>
        <w:tc>
          <w:tcPr>
            <w:tcW w:w="126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2A3701" w:rsidRPr="00522C20" w:rsidRDefault="002A3701" w:rsidP="00735CC0">
            <w:pPr>
              <w:jc w:val="center"/>
              <w:rPr>
                <w:color w:val="000000"/>
                <w:sz w:val="22"/>
                <w:szCs w:val="22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bottom"/>
          </w:tcPr>
          <w:p w:rsidR="002A3701" w:rsidRPr="00522C20" w:rsidRDefault="002A3701" w:rsidP="00735CC0">
            <w:pPr>
              <w:jc w:val="right"/>
              <w:rPr>
                <w:color w:val="000000"/>
              </w:rPr>
            </w:pPr>
            <w:r w:rsidRPr="00522C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dxa"/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22C20">
              <w:rPr>
                <w:rFonts w:cs="Times New Roman"/>
                <w:sz w:val="22"/>
                <w:szCs w:val="22"/>
                <w:lang w:val="ru-RU"/>
              </w:rPr>
              <w:t>н/д</w:t>
            </w:r>
          </w:p>
        </w:tc>
      </w:tr>
      <w:tr w:rsidR="002A3701" w:rsidRPr="00E62F1C" w:rsidTr="00735CC0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22C20">
              <w:rPr>
                <w:rFonts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ind w:left="-6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2A3701" w:rsidRPr="00522C20" w:rsidRDefault="002A3701" w:rsidP="00735CC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2A3701" w:rsidRPr="00522C20" w:rsidRDefault="002A3701" w:rsidP="00735CC0">
            <w:pPr>
              <w:rPr>
                <w:sz w:val="22"/>
                <w:szCs w:val="22"/>
              </w:rPr>
            </w:pPr>
            <w:r w:rsidRPr="00522C20">
              <w:rPr>
                <w:sz w:val="22"/>
                <w:szCs w:val="22"/>
              </w:rPr>
              <w:t>3562823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2A3701" w:rsidRPr="00522C20" w:rsidRDefault="002A3701" w:rsidP="00735CC0">
            <w:pPr>
              <w:rPr>
                <w:sz w:val="22"/>
                <w:szCs w:val="22"/>
              </w:rPr>
            </w:pPr>
            <w:r w:rsidRPr="00522C20">
              <w:rPr>
                <w:sz w:val="22"/>
                <w:szCs w:val="22"/>
              </w:rPr>
              <w:t>82069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2A3701" w:rsidRPr="00522C20" w:rsidRDefault="002A3701" w:rsidP="00735CC0">
            <w:pPr>
              <w:rPr>
                <w:sz w:val="22"/>
                <w:szCs w:val="22"/>
              </w:rPr>
            </w:pPr>
            <w:r w:rsidRPr="00522C20">
              <w:rPr>
                <w:sz w:val="22"/>
                <w:szCs w:val="22"/>
              </w:rPr>
              <w:t>248144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2A3701" w:rsidRPr="00522C20" w:rsidRDefault="002A3701" w:rsidP="00735CC0">
            <w:pPr>
              <w:rPr>
                <w:sz w:val="22"/>
                <w:szCs w:val="22"/>
              </w:rPr>
            </w:pPr>
            <w:r w:rsidRPr="00522C20">
              <w:rPr>
                <w:sz w:val="22"/>
                <w:szCs w:val="22"/>
              </w:rPr>
              <w:t>3497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2A3701" w:rsidRPr="00522C20" w:rsidRDefault="002A3701" w:rsidP="00735CC0">
            <w:pPr>
              <w:ind w:left="4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2A3701" w:rsidRDefault="002A3701" w:rsidP="00C71667">
      <w:pPr>
        <w:spacing w:line="276" w:lineRule="auto"/>
        <w:jc w:val="both"/>
        <w:rPr>
          <w:lang w:val="ru-RU"/>
        </w:rPr>
      </w:pPr>
    </w:p>
    <w:p w:rsidR="002A3701" w:rsidRDefault="002A3701" w:rsidP="00C71667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Хопкинса,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r>
        <w:rPr>
          <w:lang w:val="en-US"/>
        </w:rPr>
        <w:t>Worldometer</w:t>
      </w:r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2A3701" w:rsidRDefault="002A3701" w:rsidP="00C71667">
      <w:pPr>
        <w:rPr>
          <w:lang w:val="ru-RU"/>
        </w:rPr>
      </w:pPr>
    </w:p>
    <w:p w:rsidR="002A3701" w:rsidRDefault="002A3701" w:rsidP="00C71667">
      <w:pPr>
        <w:rPr>
          <w:lang w:val="ru-RU"/>
        </w:rPr>
      </w:pPr>
    </w:p>
    <w:p w:rsidR="002A3701" w:rsidRPr="009A00D5" w:rsidRDefault="002A3701" w:rsidP="00C71667">
      <w:pPr>
        <w:rPr>
          <w:lang w:val="ru-RU"/>
        </w:rPr>
      </w:pPr>
    </w:p>
    <w:p w:rsidR="002A3701" w:rsidRDefault="002A3701" w:rsidP="00C71667">
      <w:pPr>
        <w:rPr>
          <w:lang w:val="ru-RU"/>
        </w:rPr>
      </w:pPr>
    </w:p>
    <w:p w:rsidR="002A3701" w:rsidRDefault="002A3701" w:rsidP="00C71667">
      <w:pPr>
        <w:rPr>
          <w:lang w:val="ru-RU"/>
        </w:rPr>
      </w:pPr>
    </w:p>
    <w:p w:rsidR="002A3701" w:rsidRDefault="002A3701" w:rsidP="00C71667">
      <w:pPr>
        <w:ind w:left="-567"/>
        <w:jc w:val="center"/>
        <w:rPr>
          <w:lang w:val="ru-RU"/>
        </w:rPr>
      </w:pPr>
      <w:r w:rsidRPr="00522C20">
        <w:rPr>
          <w:noProof/>
          <w:lang w:val="ru-RU" w:eastAsia="ru-RU" w:bidi="ar-SA"/>
        </w:rPr>
        <w:pict>
          <v:shape id="Рисунок 3" o:spid="_x0000_i1027" type="#_x0000_t75" style="width:573.75pt;height:204.75pt;visibility:visible">
            <v:imagedata r:id="rId7" o:title=""/>
          </v:shape>
        </w:pict>
      </w:r>
    </w:p>
    <w:p w:rsidR="002A3701" w:rsidRDefault="002A3701" w:rsidP="00C71667">
      <w:pPr>
        <w:jc w:val="center"/>
        <w:rPr>
          <w:lang w:val="ru-RU"/>
        </w:rPr>
      </w:pPr>
    </w:p>
    <w:p w:rsidR="002A3701" w:rsidRDefault="002A3701" w:rsidP="00C71667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2A3701" w:rsidRDefault="002A3701" w:rsidP="00C71667">
      <w:pPr>
        <w:jc w:val="center"/>
        <w:rPr>
          <w:lang w:val="ru-RU"/>
        </w:rPr>
      </w:pPr>
    </w:p>
    <w:p w:rsidR="002A3701" w:rsidRDefault="002A3701" w:rsidP="00C71667">
      <w:pPr>
        <w:jc w:val="center"/>
        <w:rPr>
          <w:lang w:val="ru-RU"/>
        </w:rPr>
      </w:pPr>
    </w:p>
    <w:p w:rsidR="002A3701" w:rsidRPr="007F60F1" w:rsidRDefault="002A3701" w:rsidP="00C71667">
      <w:pPr>
        <w:rPr>
          <w:lang w:val="ru-RU"/>
        </w:rPr>
      </w:pPr>
    </w:p>
    <w:p w:rsidR="002A3701" w:rsidRPr="0091415D" w:rsidRDefault="002A3701" w:rsidP="00C71667">
      <w:pPr>
        <w:pStyle w:val="ListParagraph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04.05.20 г. 8:00 мск)</w:t>
      </w:r>
    </w:p>
    <w:p w:rsidR="002A3701" w:rsidRDefault="002A3701" w:rsidP="00C71667">
      <w:pPr>
        <w:pStyle w:val="ListParagraph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pacing w:line="276" w:lineRule="auto"/>
        <w:ind w:left="0"/>
        <w:jc w:val="center"/>
        <w:rPr>
          <w:rFonts w:cs="Times New Roman"/>
          <w:lang w:val="ru-RU"/>
        </w:rPr>
      </w:pPr>
      <w:r w:rsidRPr="00522C20">
        <w:rPr>
          <w:rFonts w:cs="Times New Roman"/>
          <w:noProof/>
          <w:lang w:val="ru-RU" w:eastAsia="ru-RU" w:bidi="ar-SA"/>
        </w:rPr>
        <w:pict>
          <v:shape id="Рисунок 4" o:spid="_x0000_i1028" type="#_x0000_t75" style="width:453pt;height:234pt;visibility:visible">
            <v:imagedata r:id="rId8" o:title=""/>
          </v:shape>
        </w:pict>
      </w:r>
    </w:p>
    <w:p w:rsidR="002A3701" w:rsidRDefault="002A3701" w:rsidP="00C71667">
      <w:pPr>
        <w:pStyle w:val="ListParagraph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A3701" w:rsidRPr="005A2BF0" w:rsidRDefault="002A3701" w:rsidP="00C71667">
      <w:pPr>
        <w:tabs>
          <w:tab w:val="left" w:pos="1331"/>
        </w:tabs>
        <w:jc w:val="center"/>
        <w:rPr>
          <w:lang w:val="ru-RU"/>
        </w:rPr>
      </w:pPr>
      <w:r>
        <w:t xml:space="preserve">Рис. – </w:t>
      </w:r>
      <w:r>
        <w:rPr>
          <w:lang w:val="ru-RU"/>
        </w:rPr>
        <w:t>Н</w:t>
      </w:r>
      <w:r>
        <w:t>аиболее поражённы</w:t>
      </w:r>
      <w:r>
        <w:rPr>
          <w:lang w:val="ru-RU"/>
        </w:rPr>
        <w:t>е</w:t>
      </w:r>
      <w:r>
        <w:t xml:space="preserve"> стран</w:t>
      </w:r>
      <w:r>
        <w:rPr>
          <w:lang w:val="ru-RU"/>
        </w:rPr>
        <w:t>ы (по общему количеству подтверждённых случаев)</w:t>
      </w:r>
    </w:p>
    <w:p w:rsidR="002A3701" w:rsidRDefault="002A3701" w:rsidP="00C71667">
      <w:pPr>
        <w:pStyle w:val="ListParagraph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522C20">
        <w:rPr>
          <w:rFonts w:cs="Times New Roman"/>
          <w:noProof/>
          <w:lang w:val="ru-RU" w:eastAsia="ru-RU" w:bidi="ar-SA"/>
        </w:rPr>
        <w:pict>
          <v:shape id="Рисунок 5" o:spid="_x0000_i1029" type="#_x0000_t75" style="width:444.75pt;height:307.5pt;visibility:visible">
            <v:imagedata r:id="rId9" o:title=""/>
          </v:shape>
        </w:pict>
      </w:r>
    </w:p>
    <w:p w:rsidR="002A3701" w:rsidRPr="00B76D64" w:rsidRDefault="002A3701" w:rsidP="00C71667">
      <w:pPr>
        <w:tabs>
          <w:tab w:val="left" w:pos="5845"/>
        </w:tabs>
        <w:jc w:val="center"/>
        <w:rPr>
          <w:lang w:val="ru-RU"/>
        </w:rPr>
      </w:pPr>
      <w:r>
        <w:t xml:space="preserve">Рис. – </w:t>
      </w:r>
      <w:r>
        <w:rPr>
          <w:lang w:val="ru-RU"/>
        </w:rPr>
        <w:t>Страны</w:t>
      </w:r>
      <w:r>
        <w:t xml:space="preserve"> с наибольшим приростом за последние сутки</w:t>
      </w:r>
      <w:r>
        <w:rPr>
          <w:lang w:val="ru-RU"/>
        </w:rPr>
        <w:t xml:space="preserve"> </w:t>
      </w:r>
    </w:p>
    <w:p w:rsidR="002A3701" w:rsidRDefault="002A3701" w:rsidP="00C71667">
      <w:pPr>
        <w:pStyle w:val="ListParagraph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522C20">
        <w:rPr>
          <w:rFonts w:cs="Times New Roman"/>
          <w:noProof/>
          <w:lang w:val="ru-RU" w:eastAsia="ru-RU" w:bidi="ar-SA"/>
        </w:rPr>
        <w:pict>
          <v:shape id="Рисунок 6" o:spid="_x0000_i1030" type="#_x0000_t75" style="width:474.75pt;height:282pt;visibility:visible">
            <v:imagedata r:id="rId10" o:title=""/>
          </v:shape>
        </w:pict>
      </w:r>
    </w:p>
    <w:p w:rsidR="002A3701" w:rsidRDefault="002A3701" w:rsidP="00C71667">
      <w:pPr>
        <w:pStyle w:val="ListParagraph"/>
        <w:spacing w:line="276" w:lineRule="auto"/>
        <w:ind w:left="0" w:firstLine="284"/>
        <w:rPr>
          <w:rFonts w:cs="Times New Roman"/>
          <w:lang w:val="ru-RU"/>
        </w:rPr>
      </w:pPr>
    </w:p>
    <w:p w:rsidR="002A3701" w:rsidRPr="00C11F31" w:rsidRDefault="002A3701" w:rsidP="00C71667">
      <w:pPr>
        <w:tabs>
          <w:tab w:val="left" w:pos="5845"/>
        </w:tabs>
        <w:jc w:val="center"/>
      </w:pPr>
      <w:r>
        <w:t>Рис. – Страны с наи</w:t>
      </w:r>
      <w:r>
        <w:rPr>
          <w:lang w:val="ru-RU"/>
        </w:rPr>
        <w:t>боль</w:t>
      </w:r>
      <w:r>
        <w:t xml:space="preserve">шей летальностью (среди государств </w:t>
      </w:r>
      <w:r w:rsidRPr="00C7450E">
        <w:rPr>
          <w:b/>
        </w:rPr>
        <w:t xml:space="preserve">с более чем </w:t>
      </w:r>
      <w:r>
        <w:rPr>
          <w:b/>
          <w:lang w:val="ru-RU"/>
        </w:rPr>
        <w:t>3000</w:t>
      </w:r>
      <w:r w:rsidRPr="00C7450E">
        <w:rPr>
          <w:b/>
        </w:rPr>
        <w:t xml:space="preserve"> случа</w:t>
      </w:r>
      <w:r w:rsidRPr="00C7450E">
        <w:rPr>
          <w:b/>
          <w:lang w:val="ru-RU"/>
        </w:rPr>
        <w:t>ев</w:t>
      </w:r>
      <w:r>
        <w:t xml:space="preserve"> заболевания)</w:t>
      </w:r>
    </w:p>
    <w:p w:rsidR="002A3701" w:rsidRPr="00DB6D15" w:rsidRDefault="002A3701" w:rsidP="00C71667">
      <w:pPr>
        <w:pStyle w:val="ListParagraph"/>
        <w:spacing w:line="276" w:lineRule="auto"/>
        <w:ind w:left="0" w:firstLine="284"/>
        <w:jc w:val="center"/>
        <w:rPr>
          <w:rFonts w:cs="Times New Roman"/>
        </w:rPr>
      </w:pP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Информация из отчёта ВОЗ от 04.05.20 г.</w:t>
      </w: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0" w:right="-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заявлении Восточно-Средиземноморского офиса ВОЗ отмечается, что Йемен сообщил о семи случаях </w:t>
      </w:r>
      <w:r>
        <w:rPr>
          <w:rFonts w:cs="Times New Roman"/>
          <w:lang w:val="en-US"/>
        </w:rPr>
        <w:t>COVID</w:t>
      </w:r>
      <w:r w:rsidRPr="00D31F69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 xml:space="preserve">, тем не менее, по-видимому, вирус активно циркулирует в стране. После пяти лет военных действий система здравоохранения в стране очень хрупкая и испытывает выраженный недостаток ресурсов.  По всей стране работают 333 групп быстрого реагирования. </w:t>
      </w:r>
    </w:p>
    <w:p w:rsidR="002A3701" w:rsidRPr="00D31F69" w:rsidRDefault="002A3701" w:rsidP="00C71667">
      <w:pPr>
        <w:pStyle w:val="ListParagraph"/>
        <w:shd w:val="clear" w:color="auto" w:fill="FFFFFF"/>
        <w:spacing w:before="180" w:line="276" w:lineRule="auto"/>
        <w:ind w:left="0" w:right="-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30 апреля ВОЗ опубликовала обновление документа </w:t>
      </w: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2A3701" w:rsidRDefault="002A3701" w:rsidP="00C71667">
      <w:pPr>
        <w:pStyle w:val="ListParagraph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Шенгенской зоны </w:t>
      </w:r>
      <w:r>
        <w:rPr>
          <w:rFonts w:cs="Times New Roman"/>
          <w:lang w:val="ru-RU"/>
        </w:rPr>
        <w:t>закрыты начиная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2A3701" w:rsidRPr="003F42A6" w:rsidRDefault="002A3701" w:rsidP="00C71667">
      <w:pPr>
        <w:pStyle w:val="ListParagraph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2A3701" w:rsidRDefault="002A3701" w:rsidP="00C71667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 xml:space="preserve">(Прирост </w:t>
      </w:r>
      <w:r w:rsidRPr="00D97350">
        <w:rPr>
          <w:color w:val="000000"/>
        </w:rPr>
        <w:t>27348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>
        <w:rPr>
          <w:color w:val="000000"/>
          <w:lang w:val="ru-RU"/>
        </w:rPr>
        <w:t xml:space="preserve">ев </w:t>
      </w:r>
      <w:r>
        <w:rPr>
          <w:color w:val="000000"/>
        </w:rPr>
        <w:t>за последние сутки)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</w:t>
      </w:r>
      <w:r>
        <w:rPr>
          <w:rFonts w:cs="Times New Roman"/>
          <w:lang w:val="ru-RU"/>
        </w:rPr>
        <w:t>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 12.04 режим «крупного бедствия» введён во всех штатах США, его введение даёт штатам и территориям расширенный доступ к помощи из федерального бюджета. Часть штатов приступила к постепенному смягчению мер.</w:t>
      </w:r>
    </w:p>
    <w:p w:rsidR="002A3701" w:rsidRDefault="002A3701" w:rsidP="00C71667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2A3701" w:rsidRDefault="002A3701" w:rsidP="00C71667">
      <w:pPr>
        <w:pStyle w:val="NormalWeb"/>
        <w:spacing w:before="0" w:beforeAutospacing="0" w:line="276" w:lineRule="auto"/>
        <w:ind w:firstLine="567"/>
        <w:jc w:val="both"/>
      </w:pPr>
      <w:r w:rsidRPr="000F5B1C">
        <w:rPr>
          <w:b/>
          <w:i/>
        </w:rPr>
        <w:t>Бразилия</w:t>
      </w:r>
      <w:r w:rsidRPr="000F5B1C">
        <w:t xml:space="preserve">. </w:t>
      </w:r>
      <w:r w:rsidRPr="000F5B1C">
        <w:rPr>
          <w:color w:val="000000"/>
        </w:rPr>
        <w:t xml:space="preserve">(Прирост </w:t>
      </w:r>
      <w:r w:rsidRPr="00D97350">
        <w:rPr>
          <w:color w:val="000000"/>
        </w:rPr>
        <w:t>4726</w:t>
      </w:r>
      <w:r>
        <w:rPr>
          <w:color w:val="000000"/>
        </w:rPr>
        <w:t xml:space="preserve"> </w:t>
      </w:r>
      <w:r w:rsidRPr="000F5B1C">
        <w:rPr>
          <w:color w:val="000000"/>
        </w:rPr>
        <w:t>случа</w:t>
      </w:r>
      <w:r>
        <w:rPr>
          <w:color w:val="000000"/>
        </w:rPr>
        <w:t>ев</w:t>
      </w:r>
      <w:r w:rsidRPr="000F5B1C">
        <w:rPr>
          <w:color w:val="000000"/>
        </w:rPr>
        <w:t xml:space="preserve"> за последние сутки) </w:t>
      </w:r>
      <w:r w:rsidRPr="000F5B1C">
        <w:t>В стране закрыты все пляжи, парки,</w:t>
      </w:r>
      <w:r>
        <w:t xml:space="preserve"> торговые центры, кинотеатры и спортзалы, рестораны работают на вынос. Обязательно ношение масок в общественных местах. В некоторых регионах страны закрыты магазины, рестораны, спортивные залы. Уменьшено количество междугородных рейсов.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страну; продлён 29.04 ещё на 30 дней. Закрыты сухопутные границы страны.</w:t>
      </w:r>
    </w:p>
    <w:p w:rsidR="002A3701" w:rsidRPr="00765088" w:rsidRDefault="002A3701" w:rsidP="00C71667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 xml:space="preserve">(Прирост </w:t>
      </w:r>
      <w:r w:rsidRPr="00D97350">
        <w:rPr>
          <w:color w:val="000000"/>
        </w:rPr>
        <w:t>4339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>
        <w:rPr>
          <w:color w:val="000000"/>
          <w:lang w:val="ru-RU"/>
        </w:rPr>
        <w:t>ев</w:t>
      </w:r>
      <w:r>
        <w:rPr>
          <w:color w:val="000000"/>
        </w:rPr>
        <w:t xml:space="preserve"> за последние сутки)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навынос), кинотеатры, магазины (кроме торгующих товарами первой необходимости), детские площадки. Запрещено скопление более 2 людей. По сообщениям от 16.04.20 ограничительные меры продлены до 7 мая.</w:t>
      </w:r>
    </w:p>
    <w:p w:rsidR="002A3701" w:rsidRDefault="002A3701" w:rsidP="00C71667">
      <w:pPr>
        <w:pStyle w:val="ListParagraph"/>
        <w:spacing w:line="276" w:lineRule="auto"/>
        <w:ind w:left="0" w:firstLine="284"/>
        <w:rPr>
          <w:rFonts w:cs="Times New Roman"/>
          <w:lang w:val="ru-RU"/>
        </w:rPr>
      </w:pPr>
    </w:p>
    <w:p w:rsidR="002A3701" w:rsidRPr="004A524F" w:rsidRDefault="002A3701" w:rsidP="00C71667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 xml:space="preserve">(Прирост </w:t>
      </w:r>
      <w:r w:rsidRPr="00D97350">
        <w:rPr>
          <w:color w:val="000000"/>
        </w:rPr>
        <w:t>1555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случ</w:t>
      </w:r>
      <w:r>
        <w:rPr>
          <w:color w:val="000000"/>
          <w:lang w:val="ru-RU"/>
        </w:rPr>
        <w:t>аев</w:t>
      </w:r>
      <w:r>
        <w:rPr>
          <w:color w:val="000000"/>
        </w:rPr>
        <w:t xml:space="preserve"> за последние сутки)</w:t>
      </w:r>
      <w:r>
        <w:rPr>
          <w:color w:val="000000"/>
          <w:lang w:val="ru-RU"/>
        </w:rPr>
        <w:t xml:space="preserve"> </w:t>
      </w:r>
      <w:r w:rsidRPr="00AF2EBF">
        <w:rPr>
          <w:rFonts w:cs="Times New Roman"/>
          <w:lang w:val="ru-RU"/>
        </w:rPr>
        <w:t xml:space="preserve">Правительство Испании ввело общенациональный карантин с 16.03. (Чрезвычайное положение продлено до 09.05.20) Людям разрешено выходить из дома только в случае необходимости – за продуктами и на работу, а также в чрезвычайных ситуациях. Со 2 мая взрослым </w:t>
      </w:r>
      <w:r>
        <w:rPr>
          <w:rFonts w:cs="Times New Roman"/>
          <w:lang w:val="ru-RU"/>
        </w:rPr>
        <w:t xml:space="preserve">разрешено </w:t>
      </w:r>
      <w:r w:rsidRPr="00AF2EBF">
        <w:rPr>
          <w:rFonts w:cs="Times New Roman"/>
          <w:lang w:val="ru-RU"/>
        </w:rPr>
        <w:t>выходить на прогулку и заниматься спортом</w:t>
      </w:r>
      <w:r>
        <w:rPr>
          <w:rFonts w:cs="Times New Roman"/>
          <w:lang w:val="ru-RU"/>
        </w:rPr>
        <w:t xml:space="preserve"> на улице</w:t>
      </w:r>
      <w:r w:rsidRPr="00AF2EBF">
        <w:rPr>
          <w:rFonts w:cs="Times New Roman"/>
          <w:lang w:val="ru-RU"/>
        </w:rPr>
        <w:t>. Школы, университеты, рестораны, и магазины, не торгующие товарами первой необходимости закрыты. С 22.03 страна приостановила въезд для иностранцев, кроме дипломатов, работников авиакомпаний, медработников, а также лиц с видом на жительство.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</w:t>
      </w:r>
      <w:r>
        <w:rPr>
          <w:rFonts w:cs="Times New Roman"/>
          <w:lang w:val="ru-RU"/>
        </w:rPr>
        <w:t>т друга), а также компаний, пре</w:t>
      </w:r>
      <w:r w:rsidRPr="00AF2EBF">
        <w:rPr>
          <w:rFonts w:cs="Times New Roman"/>
          <w:lang w:val="ru-RU"/>
        </w:rPr>
        <w:t>доставляющих услуги в сфере ремонта и безопасности. Мэрия Мадрида приняла решение отменить до ноября все планируемые праздники.</w:t>
      </w:r>
      <w:r>
        <w:rPr>
          <w:rFonts w:cs="Times New Roman"/>
          <w:lang w:val="ru-RU"/>
        </w:rPr>
        <w:t xml:space="preserve"> С 4 мая обязательно ношение масок в общественных местах.</w:t>
      </w:r>
    </w:p>
    <w:p w:rsidR="002A3701" w:rsidRDefault="002A3701" w:rsidP="00C71667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2A3701" w:rsidRDefault="002A3701" w:rsidP="00C71667">
      <w:pPr>
        <w:pStyle w:val="ListParagraph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 xml:space="preserve">(Прирост </w:t>
      </w:r>
      <w:r w:rsidRPr="00D97350">
        <w:rPr>
          <w:color w:val="000000"/>
        </w:rPr>
        <w:t>1670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>
        <w:rPr>
          <w:color w:val="000000"/>
          <w:lang w:val="ru-RU"/>
        </w:rPr>
        <w:t xml:space="preserve">ев </w:t>
      </w:r>
      <w:r>
        <w:rPr>
          <w:color w:val="000000"/>
        </w:rPr>
        <w:t>за последние сутки)</w:t>
      </w:r>
      <w:r>
        <w:rPr>
          <w:color w:val="000000"/>
          <w:lang w:val="ru-RU"/>
        </w:rPr>
        <w:t xml:space="preserve"> </w:t>
      </w:r>
      <w:r w:rsidRPr="00E418A0">
        <w:rPr>
          <w:rFonts w:cs="Times New Roman"/>
          <w:lang w:val="ru-RU"/>
        </w:rPr>
        <w:t>Иностранцам запрещено въезжать в страну. Прекращены авиарейсы из страны. Закрыты границы с Грецией, Болгарией, Грузией, Ираном, Ираком. Запрещены внутренние рейсы.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Запрет на въезд в 31 провинцию и выезд из них продлен 18.04.20 на 15 дней. В них также введён комендантский час до 3 мая.</w:t>
      </w:r>
    </w:p>
    <w:p w:rsidR="002A3701" w:rsidRDefault="002A3701" w:rsidP="00C71667">
      <w:pPr>
        <w:pStyle w:val="ListParagraph"/>
        <w:spacing w:line="276" w:lineRule="auto"/>
        <w:ind w:left="0" w:firstLine="284"/>
        <w:rPr>
          <w:rFonts w:cs="Times New Roman"/>
          <w:lang w:val="ru-RU"/>
        </w:rPr>
      </w:pPr>
    </w:p>
    <w:p w:rsidR="002A3701" w:rsidRDefault="002A3701" w:rsidP="00C71667">
      <w:pPr>
        <w:pStyle w:val="NormalWeb"/>
        <w:spacing w:before="0" w:beforeAutospacing="0" w:line="276" w:lineRule="auto"/>
        <w:ind w:firstLine="567"/>
        <w:jc w:val="both"/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Pr="00D97350">
        <w:rPr>
          <w:color w:val="000000"/>
        </w:rPr>
        <w:t>1389</w:t>
      </w:r>
      <w:r>
        <w:rPr>
          <w:color w:val="000000"/>
        </w:rPr>
        <w:t xml:space="preserve"> случаев за последние сутки) </w:t>
      </w:r>
      <w:r w:rsidRPr="00AF2EBF">
        <w:rPr>
          <w:color w:val="000000"/>
        </w:rPr>
        <w:t xml:space="preserve">С 09.03.20 на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 Учеба в школах и университетах прекращена (до начала учебного года в сентябре). Запрещены все церемонии, а также работа пабов, дискотек, залов для азартных игр; не работают театры, кино, музеи и спортивные залы, закрыты бары, рестораны, а также почти все магазины (кроме аптек и супермаркетов, в части регионов возобновлена работа магазинов, торгующих книгами, канцелярскими принадлежностями, детскими товарами; прачечных). С 20.03 закрыты парки, детские площадки. Правительство продлило ограничительные меры до 03.05.20. С 4 мая будут открыты парки и разрешены семейные собрания до 15 человек, начнут работу фабрики и строительные площадки. В регионе Калабрия с 30.04 разрешена работа ресторанов и кафе. </w:t>
      </w:r>
    </w:p>
    <w:p w:rsidR="002A3701" w:rsidRPr="000E7E1A" w:rsidRDefault="002A3701" w:rsidP="00C71667">
      <w:pPr>
        <w:pStyle w:val="ListParagraph"/>
        <w:spacing w:line="276" w:lineRule="auto"/>
        <w:ind w:left="0" w:firstLine="567"/>
        <w:rPr>
          <w:rFonts w:cs="Times New Roman"/>
          <w:lang w:val="ru-RU"/>
        </w:rPr>
      </w:pPr>
      <w:r w:rsidRPr="00E85EC8">
        <w:rPr>
          <w:rFonts w:cs="Times New Roman"/>
          <w:b/>
          <w:i/>
          <w:lang w:val="ru-RU"/>
        </w:rPr>
        <w:t>Индия</w:t>
      </w:r>
      <w:r w:rsidRPr="00E85EC8">
        <w:rPr>
          <w:rFonts w:cs="Times New Roman"/>
          <w:b/>
          <w:lang w:val="ru-RU"/>
        </w:rPr>
        <w:t xml:space="preserve">. </w:t>
      </w:r>
      <w:r w:rsidRPr="00E85EC8">
        <w:rPr>
          <w:color w:val="000000"/>
        </w:rPr>
        <w:t xml:space="preserve">(Прирост </w:t>
      </w:r>
      <w:r w:rsidRPr="00D97350">
        <w:rPr>
          <w:color w:val="000000"/>
        </w:rPr>
        <w:t>2806</w:t>
      </w:r>
      <w:r>
        <w:rPr>
          <w:color w:val="000000"/>
          <w:lang w:val="ru-RU"/>
        </w:rPr>
        <w:t xml:space="preserve"> </w:t>
      </w:r>
      <w:r w:rsidRPr="00E85EC8">
        <w:rPr>
          <w:color w:val="000000"/>
        </w:rPr>
        <w:t>случ</w:t>
      </w:r>
      <w:r w:rsidRPr="00E85EC8">
        <w:rPr>
          <w:color w:val="000000"/>
          <w:lang w:val="ru-RU"/>
        </w:rPr>
        <w:t>а</w:t>
      </w:r>
      <w:r>
        <w:rPr>
          <w:color w:val="000000"/>
          <w:lang w:val="ru-RU"/>
        </w:rPr>
        <w:t xml:space="preserve">ев </w:t>
      </w:r>
      <w:r w:rsidRPr="00E85EC8">
        <w:rPr>
          <w:color w:val="000000"/>
        </w:rPr>
        <w:t>за последние сутки)</w:t>
      </w:r>
      <w:r w:rsidRPr="00E85EC8">
        <w:rPr>
          <w:color w:val="000000"/>
          <w:lang w:val="ru-RU"/>
        </w:rPr>
        <w:t xml:space="preserve"> </w:t>
      </w:r>
      <w:r w:rsidRPr="00AF2EBF"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(продлён до </w:t>
      </w:r>
      <w:r>
        <w:rPr>
          <w:rFonts w:cs="Times New Roman"/>
          <w:lang w:val="ru-RU"/>
        </w:rPr>
        <w:t>17</w:t>
      </w:r>
      <w:r w:rsidRPr="00AF2EBF">
        <w:rPr>
          <w:rFonts w:cs="Times New Roman"/>
          <w:lang w:val="ru-RU"/>
        </w:rPr>
        <w:t xml:space="preserve">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:rsidR="002A3701" w:rsidRDefault="002A3701" w:rsidP="00C71667">
      <w:pPr>
        <w:pStyle w:val="ListParagraph"/>
        <w:spacing w:line="276" w:lineRule="auto"/>
        <w:ind w:left="0" w:firstLine="284"/>
        <w:rPr>
          <w:rFonts w:cs="Times New Roman"/>
          <w:b/>
          <w:lang w:val="ru-RU"/>
        </w:rPr>
      </w:pPr>
    </w:p>
    <w:p w:rsidR="002A3701" w:rsidRPr="008E07AB" w:rsidRDefault="002A3701" w:rsidP="00C71667">
      <w:pPr>
        <w:pStyle w:val="ListParagraph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 xml:space="preserve">(Прирост </w:t>
      </w:r>
      <w:r w:rsidRPr="00D97350">
        <w:rPr>
          <w:color w:val="000000"/>
        </w:rPr>
        <w:t>1552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>
        <w:rPr>
          <w:color w:val="000000"/>
          <w:lang w:val="ru-RU"/>
        </w:rPr>
        <w:t xml:space="preserve">я  </w:t>
      </w:r>
      <w:r>
        <w:rPr>
          <w:color w:val="000000"/>
        </w:rPr>
        <w:t>за последние сутки)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торгующих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закрыты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2A3701" w:rsidRDefault="002A3701" w:rsidP="00C71667">
      <w:pPr>
        <w:pStyle w:val="ListParagraph"/>
        <w:spacing w:line="276" w:lineRule="auto"/>
        <w:ind w:left="0" w:firstLine="567"/>
        <w:rPr>
          <w:color w:val="000000"/>
          <w:lang w:val="ru-RU"/>
        </w:rPr>
      </w:pPr>
    </w:p>
    <w:p w:rsidR="002A3701" w:rsidRDefault="002A3701" w:rsidP="00C71667">
      <w:pPr>
        <w:pStyle w:val="ListParagraph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 xml:space="preserve">(Прирост </w:t>
      </w:r>
      <w:r w:rsidRPr="00D97350">
        <w:rPr>
          <w:color w:val="000000"/>
        </w:rPr>
        <w:t>3394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>
        <w:rPr>
          <w:color w:val="000000"/>
          <w:lang w:val="ru-RU"/>
        </w:rPr>
        <w:t xml:space="preserve">я </w:t>
      </w:r>
      <w:r>
        <w:rPr>
          <w:color w:val="000000"/>
        </w:rPr>
        <w:t>за последние сутки)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2A3701" w:rsidRDefault="002A3701" w:rsidP="00C71667">
      <w:pPr>
        <w:pStyle w:val="ListParagraph"/>
        <w:spacing w:line="276" w:lineRule="auto"/>
        <w:ind w:left="0" w:firstLine="284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 w:rsidRPr="00C71667">
        <w:rPr>
          <w:color w:val="000000"/>
          <w:lang w:val="ru-RU"/>
        </w:rPr>
        <w:t>(Прирост 1383</w:t>
      </w:r>
      <w:r>
        <w:rPr>
          <w:color w:val="000000"/>
          <w:lang w:val="ru-RU"/>
        </w:rPr>
        <w:t xml:space="preserve"> </w:t>
      </w:r>
      <w:r w:rsidRPr="00C71667">
        <w:rPr>
          <w:color w:val="000000"/>
          <w:lang w:val="ru-RU"/>
        </w:rPr>
        <w:t>случа</w:t>
      </w:r>
      <w:r>
        <w:rPr>
          <w:color w:val="000000"/>
          <w:lang w:val="ru-RU"/>
        </w:rPr>
        <w:t xml:space="preserve">я </w:t>
      </w:r>
      <w:r w:rsidRPr="00C71667">
        <w:rPr>
          <w:color w:val="000000"/>
          <w:lang w:val="ru-RU"/>
        </w:rPr>
        <w:t>за последние сутки)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:rsidR="002A3701" w:rsidRPr="00B54B22" w:rsidRDefault="002A3701" w:rsidP="00C71667">
      <w:pPr>
        <w:pStyle w:val="ListParagraph"/>
        <w:spacing w:line="276" w:lineRule="auto"/>
        <w:ind w:left="0" w:firstLine="567"/>
        <w:rPr>
          <w:rFonts w:cs="Times New Roman"/>
          <w:lang w:val="ru-RU"/>
        </w:rPr>
      </w:pPr>
    </w:p>
    <w:p w:rsidR="002A3701" w:rsidRDefault="002A3701" w:rsidP="00C71667">
      <w:pPr>
        <w:pStyle w:val="ListParagraph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 w:rsidRPr="00C71667">
        <w:rPr>
          <w:color w:val="000000"/>
          <w:lang w:val="ru-RU"/>
        </w:rPr>
        <w:t>(Прирост 2760</w:t>
      </w:r>
      <w:r>
        <w:rPr>
          <w:color w:val="000000"/>
          <w:lang w:val="ru-RU"/>
        </w:rPr>
        <w:t xml:space="preserve"> </w:t>
      </w:r>
      <w:r w:rsidRPr="00C71667">
        <w:rPr>
          <w:color w:val="000000"/>
          <w:lang w:val="ru-RU"/>
        </w:rPr>
        <w:t>случа</w:t>
      </w:r>
      <w:r>
        <w:rPr>
          <w:color w:val="000000"/>
          <w:lang w:val="ru-RU"/>
        </w:rPr>
        <w:t xml:space="preserve">ев </w:t>
      </w:r>
      <w:r w:rsidRPr="00C71667">
        <w:rPr>
          <w:color w:val="000000"/>
          <w:lang w:val="ru-RU"/>
        </w:rPr>
        <w:t>за последние сутки)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Граница Канады закрыты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2A3701" w:rsidRPr="00C71667" w:rsidRDefault="002A3701" w:rsidP="00C71667">
      <w:pPr>
        <w:ind w:firstLine="567"/>
        <w:rPr>
          <w:rFonts w:cs="Times New Roman"/>
          <w:b/>
          <w:i/>
          <w:color w:val="000000"/>
          <w:lang w:val="ru-RU"/>
        </w:rPr>
      </w:pPr>
    </w:p>
    <w:p w:rsidR="002A3701" w:rsidRPr="002A7738" w:rsidRDefault="002A3701" w:rsidP="00C71667">
      <w:pPr>
        <w:pStyle w:val="ListParagraph"/>
        <w:spacing w:line="276" w:lineRule="auto"/>
        <w:ind w:left="0" w:firstLine="284"/>
        <w:rPr>
          <w:rFonts w:cs="Times New Roman"/>
          <w:lang w:val="ru-RU"/>
        </w:rPr>
      </w:pPr>
      <w:r w:rsidRPr="00927CA6">
        <w:rPr>
          <w:rFonts w:cs="Times New Roman"/>
          <w:b/>
          <w:i/>
          <w:lang w:val="ru-RU"/>
        </w:rPr>
        <w:t>Эквадор</w:t>
      </w:r>
      <w:r>
        <w:rPr>
          <w:rFonts w:cs="Times New Roman"/>
          <w:lang w:val="ru-RU"/>
        </w:rPr>
        <w:t xml:space="preserve">. </w:t>
      </w:r>
      <w:r w:rsidRPr="00C71667">
        <w:rPr>
          <w:color w:val="000000"/>
          <w:lang w:val="ru-RU"/>
        </w:rPr>
        <w:t>(Прирост 2074</w:t>
      </w:r>
      <w:r>
        <w:rPr>
          <w:color w:val="000000"/>
          <w:lang w:val="ru-RU"/>
        </w:rPr>
        <w:t xml:space="preserve"> </w:t>
      </w:r>
      <w:r w:rsidRPr="00C71667">
        <w:rPr>
          <w:color w:val="000000"/>
          <w:lang w:val="ru-RU"/>
        </w:rPr>
        <w:t>случа</w:t>
      </w:r>
      <w:r>
        <w:rPr>
          <w:color w:val="000000"/>
          <w:lang w:val="ru-RU"/>
        </w:rPr>
        <w:t>я</w:t>
      </w:r>
      <w:r w:rsidRPr="00C71667">
        <w:rPr>
          <w:color w:val="000000"/>
          <w:lang w:val="ru-RU"/>
        </w:rPr>
        <w:t xml:space="preserve"> за последние сутки)</w:t>
      </w:r>
      <w:r>
        <w:rPr>
          <w:color w:val="000000"/>
          <w:lang w:val="ru-RU"/>
        </w:rPr>
        <w:t xml:space="preserve"> Запрещён въезд в страну с 16.03, прекращено авиасообщение с другими странами. С 16.03 объявлено чрезвычайное положение на 60 дней. Запрещены общественные мероприятия, закрыты торговые точки (кроме торгующих товарами первой необходимости). Закрыты парки, учреждения культуры и спорта. Запрещено движение между провинциями. В общественных местах ношение масок обязательно. </w:t>
      </w:r>
    </w:p>
    <w:p w:rsidR="002A3701" w:rsidRDefault="002A3701" w:rsidP="00C71667">
      <w:pPr>
        <w:pStyle w:val="ListParagraph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:rsidR="002A3701" w:rsidRPr="0096320C" w:rsidRDefault="002A3701" w:rsidP="00C71667">
      <w:pPr>
        <w:pStyle w:val="ListParagraph"/>
        <w:spacing w:line="276" w:lineRule="auto"/>
        <w:ind w:left="0" w:firstLine="567"/>
        <w:rPr>
          <w:color w:val="000000"/>
          <w:lang w:val="ru-RU"/>
        </w:rPr>
      </w:pPr>
      <w:r>
        <w:rPr>
          <w:rFonts w:cs="Times New Roman"/>
          <w:b/>
          <w:i/>
          <w:lang w:val="ru-RU"/>
        </w:rPr>
        <w:t>Чили</w:t>
      </w:r>
      <w:r>
        <w:rPr>
          <w:rFonts w:cs="Times New Roman"/>
          <w:lang w:val="ru-RU"/>
        </w:rPr>
        <w:t xml:space="preserve">. </w:t>
      </w:r>
      <w:r w:rsidRPr="00C71667">
        <w:rPr>
          <w:color w:val="000000"/>
          <w:lang w:val="ru-RU"/>
        </w:rPr>
        <w:t xml:space="preserve">(Прирост </w:t>
      </w:r>
      <w:r w:rsidRPr="00D97350">
        <w:rPr>
          <w:color w:val="000000"/>
          <w:lang w:val="ru-RU"/>
        </w:rPr>
        <w:t>1228</w:t>
      </w:r>
      <w:r>
        <w:rPr>
          <w:color w:val="000000"/>
          <w:lang w:val="ru-RU"/>
        </w:rPr>
        <w:t xml:space="preserve"> </w:t>
      </w:r>
      <w:r w:rsidRPr="00C71667">
        <w:rPr>
          <w:color w:val="000000"/>
          <w:lang w:val="ru-RU"/>
        </w:rPr>
        <w:t>случа</w:t>
      </w:r>
      <w:r>
        <w:rPr>
          <w:color w:val="000000"/>
          <w:lang w:val="ru-RU"/>
        </w:rPr>
        <w:t xml:space="preserve">ев </w:t>
      </w:r>
      <w:r w:rsidRPr="00C71667">
        <w:rPr>
          <w:color w:val="000000"/>
          <w:lang w:val="ru-RU"/>
        </w:rPr>
        <w:t>за последние сутки)</w:t>
      </w:r>
      <w:r>
        <w:rPr>
          <w:color w:val="000000"/>
          <w:lang w:val="ru-RU"/>
        </w:rPr>
        <w:t xml:space="preserve"> Запрещён въезд иностранцев (кроме имеющих вид на жительство). С 18.03 введён 90-дневный режим ЧС. С 22.03 установлен комендантский час с 22.00 до 5.00.  В части регионов вводят ограничения на выход из дома и поездки между городами.  </w:t>
      </w:r>
    </w:p>
    <w:p w:rsidR="002A3701" w:rsidRDefault="002A3701" w:rsidP="00C71667">
      <w:pPr>
        <w:pStyle w:val="ListParagraph"/>
        <w:spacing w:line="276" w:lineRule="auto"/>
        <w:ind w:left="0" w:firstLine="567"/>
        <w:rPr>
          <w:color w:val="000000"/>
          <w:lang w:val="ru-RU"/>
        </w:rPr>
      </w:pPr>
    </w:p>
    <w:p w:rsidR="002A3701" w:rsidRPr="0096320C" w:rsidRDefault="002A3701" w:rsidP="00C71667">
      <w:pPr>
        <w:pStyle w:val="ListParagraph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Пакистан</w:t>
      </w:r>
      <w:r>
        <w:rPr>
          <w:rFonts w:cs="Times New Roman"/>
          <w:lang w:val="ru-RU"/>
        </w:rPr>
        <w:t xml:space="preserve">. </w:t>
      </w:r>
      <w:r w:rsidRPr="00C71667">
        <w:rPr>
          <w:color w:val="000000"/>
          <w:lang w:val="ru-RU"/>
        </w:rPr>
        <w:t xml:space="preserve">(Прирост </w:t>
      </w:r>
      <w:r w:rsidRPr="00D97350">
        <w:rPr>
          <w:color w:val="000000"/>
          <w:lang w:val="ru-RU"/>
        </w:rPr>
        <w:t>981</w:t>
      </w:r>
      <w:r>
        <w:rPr>
          <w:color w:val="000000"/>
          <w:lang w:val="ru-RU"/>
        </w:rPr>
        <w:t xml:space="preserve"> </w:t>
      </w:r>
      <w:r w:rsidRPr="00C71667">
        <w:rPr>
          <w:color w:val="000000"/>
          <w:lang w:val="ru-RU"/>
        </w:rPr>
        <w:t>случа</w:t>
      </w:r>
      <w:r>
        <w:rPr>
          <w:color w:val="000000"/>
          <w:lang w:val="ru-RU"/>
        </w:rPr>
        <w:t xml:space="preserve">й </w:t>
      </w:r>
      <w:r w:rsidRPr="00C71667">
        <w:rPr>
          <w:color w:val="000000"/>
          <w:lang w:val="ru-RU"/>
        </w:rPr>
        <w:t>за последние сутки)</w:t>
      </w:r>
      <w:r>
        <w:rPr>
          <w:color w:val="000000"/>
          <w:lang w:val="ru-RU"/>
        </w:rPr>
        <w:t xml:space="preserve"> Закрыты границы с Афганистаном, Ираном, Индией. Все приезжающие в страну должны пройти 48-часовой карантин, тестирование, и соблюдать режим самоизоляции по прибытии к месту назначения. Местные перелёты запрещены, кроме некоторых рейсов между Исламабадом и Гилжит-Балтистаном, а также грузовых самолётов. Закрыты школы. Запрещены массовые мероприятия. В части регионов жители обязаны оставаться в домах, кроме случаев крайней необходимости. </w:t>
      </w:r>
    </w:p>
    <w:p w:rsidR="002A3701" w:rsidRPr="00C71667" w:rsidRDefault="002A3701" w:rsidP="00C71667">
      <w:pPr>
        <w:spacing w:line="276" w:lineRule="auto"/>
        <w:ind w:firstLine="284"/>
        <w:jc w:val="center"/>
        <w:rPr>
          <w:lang w:val="ru-RU"/>
        </w:rPr>
      </w:pPr>
    </w:p>
    <w:sectPr w:rsidR="002A3701" w:rsidRPr="00C71667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1B7EF3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C145DC"/>
    <w:multiLevelType w:val="hybridMultilevel"/>
    <w:tmpl w:val="BE82FB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331BE1"/>
    <w:multiLevelType w:val="hybridMultilevel"/>
    <w:tmpl w:val="8BCED2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835939"/>
    <w:multiLevelType w:val="hybridMultilevel"/>
    <w:tmpl w:val="2EEC712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"/>
  </w:num>
  <w:num w:numId="5">
    <w:abstractNumId w:val="13"/>
  </w:num>
  <w:num w:numId="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10"/>
  </w:num>
  <w:num w:numId="10">
    <w:abstractNumId w:val="15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6"/>
  </w:num>
  <w:num w:numId="17">
    <w:abstractNumId w:val="11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28A"/>
    <w:rsid w:val="00037422"/>
    <w:rsid w:val="000532D3"/>
    <w:rsid w:val="000C3819"/>
    <w:rsid w:val="000D22DB"/>
    <w:rsid w:val="000E62E2"/>
    <w:rsid w:val="000E7E1A"/>
    <w:rsid w:val="000F043E"/>
    <w:rsid w:val="000F5B1C"/>
    <w:rsid w:val="00121276"/>
    <w:rsid w:val="001464E4"/>
    <w:rsid w:val="001675F6"/>
    <w:rsid w:val="00167B03"/>
    <w:rsid w:val="00192C60"/>
    <w:rsid w:val="00220495"/>
    <w:rsid w:val="00226D34"/>
    <w:rsid w:val="00295AFC"/>
    <w:rsid w:val="002A3701"/>
    <w:rsid w:val="002A7738"/>
    <w:rsid w:val="002D0B5A"/>
    <w:rsid w:val="002D7265"/>
    <w:rsid w:val="002F5751"/>
    <w:rsid w:val="003042EE"/>
    <w:rsid w:val="00335989"/>
    <w:rsid w:val="0033705E"/>
    <w:rsid w:val="00370CC1"/>
    <w:rsid w:val="00381B1B"/>
    <w:rsid w:val="003C6BE0"/>
    <w:rsid w:val="003D4D50"/>
    <w:rsid w:val="003E7E52"/>
    <w:rsid w:val="003F42A6"/>
    <w:rsid w:val="00407544"/>
    <w:rsid w:val="00414DC8"/>
    <w:rsid w:val="00423BA2"/>
    <w:rsid w:val="00480331"/>
    <w:rsid w:val="004921D9"/>
    <w:rsid w:val="0049761E"/>
    <w:rsid w:val="004A4689"/>
    <w:rsid w:val="004A524F"/>
    <w:rsid w:val="004C2809"/>
    <w:rsid w:val="004E3569"/>
    <w:rsid w:val="004E5702"/>
    <w:rsid w:val="004F3F3E"/>
    <w:rsid w:val="00513633"/>
    <w:rsid w:val="00522C20"/>
    <w:rsid w:val="005442BB"/>
    <w:rsid w:val="00575BEB"/>
    <w:rsid w:val="005A2BF0"/>
    <w:rsid w:val="005B4A54"/>
    <w:rsid w:val="005B5579"/>
    <w:rsid w:val="005D67CE"/>
    <w:rsid w:val="00633DE3"/>
    <w:rsid w:val="00643012"/>
    <w:rsid w:val="006754D1"/>
    <w:rsid w:val="006930BB"/>
    <w:rsid w:val="006E18A7"/>
    <w:rsid w:val="00735CC0"/>
    <w:rsid w:val="00765088"/>
    <w:rsid w:val="0078249C"/>
    <w:rsid w:val="007913AA"/>
    <w:rsid w:val="007A1C9C"/>
    <w:rsid w:val="007E6987"/>
    <w:rsid w:val="007F0B7B"/>
    <w:rsid w:val="007F60F1"/>
    <w:rsid w:val="00885DC9"/>
    <w:rsid w:val="008878E3"/>
    <w:rsid w:val="008A0D62"/>
    <w:rsid w:val="008D6D22"/>
    <w:rsid w:val="008E07AB"/>
    <w:rsid w:val="0091415D"/>
    <w:rsid w:val="00921A7A"/>
    <w:rsid w:val="00927CA6"/>
    <w:rsid w:val="0096320C"/>
    <w:rsid w:val="009A00D5"/>
    <w:rsid w:val="009D6BA3"/>
    <w:rsid w:val="00A474EB"/>
    <w:rsid w:val="00A51E7A"/>
    <w:rsid w:val="00A63E96"/>
    <w:rsid w:val="00A90248"/>
    <w:rsid w:val="00AA5000"/>
    <w:rsid w:val="00AD2C70"/>
    <w:rsid w:val="00AD48F8"/>
    <w:rsid w:val="00AD4D58"/>
    <w:rsid w:val="00AE28B7"/>
    <w:rsid w:val="00AF2EBF"/>
    <w:rsid w:val="00B26939"/>
    <w:rsid w:val="00B4691C"/>
    <w:rsid w:val="00B4714F"/>
    <w:rsid w:val="00B54B22"/>
    <w:rsid w:val="00B64404"/>
    <w:rsid w:val="00B679C4"/>
    <w:rsid w:val="00B76D64"/>
    <w:rsid w:val="00BC67C7"/>
    <w:rsid w:val="00BE7183"/>
    <w:rsid w:val="00BE7462"/>
    <w:rsid w:val="00BF114D"/>
    <w:rsid w:val="00C11F31"/>
    <w:rsid w:val="00C61E18"/>
    <w:rsid w:val="00C61FCD"/>
    <w:rsid w:val="00C67712"/>
    <w:rsid w:val="00C706C7"/>
    <w:rsid w:val="00C71667"/>
    <w:rsid w:val="00C7450E"/>
    <w:rsid w:val="00C75273"/>
    <w:rsid w:val="00C82B51"/>
    <w:rsid w:val="00D31F69"/>
    <w:rsid w:val="00D33E1B"/>
    <w:rsid w:val="00D97350"/>
    <w:rsid w:val="00DB6D15"/>
    <w:rsid w:val="00DD2EE6"/>
    <w:rsid w:val="00DF0F4F"/>
    <w:rsid w:val="00DF4DD5"/>
    <w:rsid w:val="00E30538"/>
    <w:rsid w:val="00E418A0"/>
    <w:rsid w:val="00E4700C"/>
    <w:rsid w:val="00E62F1C"/>
    <w:rsid w:val="00E80399"/>
    <w:rsid w:val="00E85EC8"/>
    <w:rsid w:val="00EA528A"/>
    <w:rsid w:val="00EF387B"/>
    <w:rsid w:val="00F0572D"/>
    <w:rsid w:val="00F55D40"/>
    <w:rsid w:val="00F66614"/>
    <w:rsid w:val="00F705A4"/>
    <w:rsid w:val="00F912B7"/>
    <w:rsid w:val="00FD64C8"/>
    <w:rsid w:val="00F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8A"/>
    <w:pPr>
      <w:widowControl w:val="0"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52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528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28A"/>
    <w:rPr>
      <w:rFonts w:ascii="Tahoma" w:eastAsia="Times New Roman" w:hAnsi="Tahoma" w:cs="Tahoma"/>
      <w:kern w:val="3"/>
      <w:sz w:val="16"/>
      <w:szCs w:val="16"/>
      <w:lang w:val="de-DE" w:eastAsia="ja-JP" w:bidi="fa-IR"/>
    </w:rPr>
  </w:style>
  <w:style w:type="paragraph" w:styleId="ListParagraph">
    <w:name w:val="List Paragraph"/>
    <w:basedOn w:val="Normal"/>
    <w:uiPriority w:val="99"/>
    <w:qFormat/>
    <w:rsid w:val="00EA528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528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11</Pages>
  <Words>2819</Words>
  <Characters>16069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Vatolina_AA</cp:lastModifiedBy>
  <cp:revision>16</cp:revision>
  <dcterms:created xsi:type="dcterms:W3CDTF">2020-05-02T03:42:00Z</dcterms:created>
  <dcterms:modified xsi:type="dcterms:W3CDTF">2020-05-04T06:19:00Z</dcterms:modified>
</cp:coreProperties>
</file>